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E0" w:rsidRDefault="00DF7BE0" w:rsidP="00164A17">
      <w:pPr>
        <w:spacing w:line="440" w:lineRule="exact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附件</w:t>
      </w:r>
    </w:p>
    <w:p w:rsidR="00DF7BE0" w:rsidRPr="006521E6" w:rsidRDefault="00DF7BE0" w:rsidP="00170D82">
      <w:pPr>
        <w:spacing w:line="440" w:lineRule="exact"/>
        <w:jc w:val="center"/>
        <w:rPr>
          <w:rFonts w:ascii="宋体" w:cs="Times New Roman"/>
          <w:b/>
          <w:bCs/>
          <w:sz w:val="36"/>
          <w:szCs w:val="36"/>
        </w:rPr>
      </w:pPr>
      <w:r w:rsidRPr="006521E6">
        <w:rPr>
          <w:rFonts w:ascii="宋体" w:hAnsi="宋体" w:cs="宋体" w:hint="eastAsia"/>
          <w:b/>
          <w:bCs/>
          <w:sz w:val="36"/>
          <w:szCs w:val="36"/>
        </w:rPr>
        <w:t>湖南科技大学征集校史资料</w:t>
      </w:r>
    </w:p>
    <w:p w:rsidR="00DF7BE0" w:rsidRDefault="00DF7BE0" w:rsidP="00170D82">
      <w:pPr>
        <w:spacing w:line="420" w:lineRule="exact"/>
        <w:rPr>
          <w:rFonts w:ascii="宋体" w:cs="宋体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DF7BE0" w:rsidRPr="00170D82" w:rsidRDefault="00DF7BE0" w:rsidP="00164A17">
      <w:pPr>
        <w:spacing w:line="420" w:lineRule="exact"/>
        <w:ind w:firstLineChars="100" w:firstLine="31680"/>
        <w:rPr>
          <w:rFonts w:ascii="宋体" w:cs="Times New Roman"/>
          <w:b/>
          <w:bCs/>
          <w:sz w:val="28"/>
          <w:szCs w:val="28"/>
        </w:rPr>
      </w:pPr>
      <w:r w:rsidRPr="00170D82">
        <w:rPr>
          <w:rFonts w:ascii="宋体" w:cs="宋体" w:hint="eastAsia"/>
          <w:b/>
          <w:bCs/>
          <w:sz w:val="28"/>
          <w:szCs w:val="28"/>
        </w:rPr>
        <w:t>一、校史资料清单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1.</w:t>
      </w:r>
      <w:r w:rsidRPr="00825409">
        <w:rPr>
          <w:rFonts w:ascii="宋体" w:hAnsi="宋体" w:cs="宋体" w:hint="eastAsia"/>
          <w:sz w:val="28"/>
          <w:szCs w:val="28"/>
        </w:rPr>
        <w:t>学校不同时期的校徽、校歌、校训；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2.</w:t>
      </w:r>
      <w:r w:rsidRPr="00825409">
        <w:rPr>
          <w:rFonts w:ascii="宋体" w:hAnsi="宋体" w:cs="宋体" w:hint="eastAsia"/>
          <w:sz w:val="28"/>
          <w:szCs w:val="28"/>
        </w:rPr>
        <w:t>不同时期的学校校印；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3.</w:t>
      </w:r>
      <w:r w:rsidRPr="00825409">
        <w:rPr>
          <w:rFonts w:ascii="宋体" w:hAnsi="宋体" w:cs="宋体" w:hint="eastAsia"/>
          <w:sz w:val="28"/>
          <w:szCs w:val="28"/>
        </w:rPr>
        <w:t>学校不同时期知名学者的照片、主要学术著作、优秀事迹材料；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4.</w:t>
      </w:r>
      <w:r w:rsidRPr="00825409">
        <w:rPr>
          <w:rFonts w:ascii="宋体" w:hAnsi="宋体" w:cs="宋体" w:hint="eastAsia"/>
          <w:sz w:val="28"/>
          <w:szCs w:val="28"/>
        </w:rPr>
        <w:t>上级下发的关于学校不同时期体制调整的重要文件；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5.</w:t>
      </w:r>
      <w:r w:rsidRPr="00825409">
        <w:rPr>
          <w:rFonts w:ascii="宋体" w:hAnsi="宋体" w:cs="宋体" w:hint="eastAsia"/>
          <w:sz w:val="28"/>
          <w:szCs w:val="28"/>
        </w:rPr>
        <w:t>学校不同时期校园整体布局的图纸、照片资料；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6.</w:t>
      </w:r>
      <w:r w:rsidRPr="00825409">
        <w:rPr>
          <w:rFonts w:ascii="宋体" w:hAnsi="宋体" w:cs="宋体" w:hint="eastAsia"/>
          <w:sz w:val="28"/>
          <w:szCs w:val="28"/>
        </w:rPr>
        <w:t>学校不同时期的招生宣传资料；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7.</w:t>
      </w:r>
      <w:r w:rsidRPr="00825409">
        <w:rPr>
          <w:rFonts w:ascii="宋体" w:hAnsi="宋体" w:cs="宋体" w:hint="eastAsia"/>
          <w:sz w:val="28"/>
          <w:szCs w:val="28"/>
        </w:rPr>
        <w:t>不同时期有代表性的学校旧影；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8.</w:t>
      </w:r>
      <w:r w:rsidRPr="00825409">
        <w:rPr>
          <w:rFonts w:ascii="宋体" w:hAnsi="宋体" w:cs="宋体" w:hint="eastAsia"/>
          <w:sz w:val="28"/>
          <w:szCs w:val="28"/>
        </w:rPr>
        <w:t>不同时期有代表性的学校重大事件的相关资料；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9.</w:t>
      </w:r>
      <w:r w:rsidRPr="00825409">
        <w:rPr>
          <w:rFonts w:ascii="宋体" w:hAnsi="宋体" w:cs="宋体" w:hint="eastAsia"/>
          <w:sz w:val="28"/>
          <w:szCs w:val="28"/>
        </w:rPr>
        <w:t>学校重大事件、重大活动中形成的有代表性的资料、实物、收到的重要贺信、贺电、礼品等；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10.</w:t>
      </w:r>
      <w:r w:rsidRPr="00825409">
        <w:rPr>
          <w:rFonts w:ascii="宋体" w:hAnsi="宋体" w:cs="宋体" w:hint="eastAsia"/>
          <w:sz w:val="28"/>
          <w:szCs w:val="28"/>
        </w:rPr>
        <w:t>不同时期上级重要领导视察学校的有代表性的图片、资料等；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11.</w:t>
      </w:r>
      <w:r w:rsidRPr="00825409">
        <w:rPr>
          <w:rFonts w:ascii="宋体" w:hAnsi="宋体" w:cs="宋体" w:hint="eastAsia"/>
          <w:sz w:val="28"/>
          <w:szCs w:val="28"/>
        </w:rPr>
        <w:t>不同时期重要领导给学校的有代表性的题词；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12.</w:t>
      </w:r>
      <w:r w:rsidRPr="00825409">
        <w:rPr>
          <w:rFonts w:ascii="宋体" w:hAnsi="宋体" w:cs="宋体" w:hint="eastAsia"/>
          <w:sz w:val="28"/>
          <w:szCs w:val="28"/>
        </w:rPr>
        <w:t>不同时期社会知名人士来校参观、访问、讲演的图片、资料、文稿、题词、纪念品等；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13.</w:t>
      </w:r>
      <w:r w:rsidRPr="00825409">
        <w:rPr>
          <w:rFonts w:ascii="宋体" w:hAnsi="宋体" w:cs="宋体" w:hint="eastAsia"/>
          <w:sz w:val="28"/>
          <w:szCs w:val="28"/>
        </w:rPr>
        <w:t>不同时期学校历任领导、知名教授任命、聘任的重要文档、论著、手稿等；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14.</w:t>
      </w:r>
      <w:r w:rsidRPr="00825409">
        <w:rPr>
          <w:rFonts w:ascii="宋体" w:hAnsi="宋体" w:cs="宋体" w:hint="eastAsia"/>
          <w:sz w:val="28"/>
          <w:szCs w:val="28"/>
        </w:rPr>
        <w:t>不同时期重要外宾来校参观、访问、讲演的有代表性的图片、资料、文稿、题词、纪念品等；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15.</w:t>
      </w:r>
      <w:r w:rsidRPr="00825409">
        <w:rPr>
          <w:rFonts w:ascii="宋体" w:hAnsi="宋体" w:cs="宋体" w:hint="eastAsia"/>
          <w:sz w:val="28"/>
          <w:szCs w:val="28"/>
        </w:rPr>
        <w:t>高层次国际学术交流工作会议的有代表性的照片、资料；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16.</w:t>
      </w:r>
      <w:r w:rsidRPr="00825409">
        <w:rPr>
          <w:rFonts w:ascii="宋体" w:hAnsi="宋体" w:cs="宋体" w:hint="eastAsia"/>
          <w:sz w:val="28"/>
          <w:szCs w:val="28"/>
        </w:rPr>
        <w:t>不同时期省级以上媒体报道学校重要事件、活动、人物的有代表性的相关资料；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17.</w:t>
      </w:r>
      <w:r w:rsidRPr="00825409">
        <w:rPr>
          <w:rFonts w:ascii="宋体" w:hAnsi="宋体" w:cs="宋体" w:hint="eastAsia"/>
          <w:sz w:val="28"/>
          <w:szCs w:val="28"/>
        </w:rPr>
        <w:t>学校不同时期有代表性的省级以上获奖证书、奖牌、奖杯等；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18.</w:t>
      </w:r>
      <w:r w:rsidRPr="00825409">
        <w:rPr>
          <w:rFonts w:ascii="宋体" w:hAnsi="宋体" w:cs="宋体" w:hint="eastAsia"/>
          <w:sz w:val="28"/>
          <w:szCs w:val="28"/>
        </w:rPr>
        <w:t>各个时期学校与国内外研究机构、高等院校合作的有代表性的资料、实物；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19.</w:t>
      </w:r>
      <w:r w:rsidRPr="00825409">
        <w:rPr>
          <w:rFonts w:ascii="宋体" w:hAnsi="宋体" w:cs="宋体" w:hint="eastAsia"/>
          <w:sz w:val="28"/>
          <w:szCs w:val="28"/>
        </w:rPr>
        <w:t>不同时期重要校友的有代表性的往来信件、实物、相关资料；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20.</w:t>
      </w:r>
      <w:r w:rsidRPr="00825409">
        <w:rPr>
          <w:rFonts w:ascii="宋体" w:hAnsi="宋体" w:cs="宋体" w:hint="eastAsia"/>
          <w:sz w:val="28"/>
          <w:szCs w:val="28"/>
        </w:rPr>
        <w:t>不同时期知名校友的先进事迹材料；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21.</w:t>
      </w:r>
      <w:r w:rsidRPr="00825409">
        <w:rPr>
          <w:rFonts w:ascii="宋体" w:hAnsi="宋体" w:cs="宋体" w:hint="eastAsia"/>
          <w:sz w:val="28"/>
          <w:szCs w:val="28"/>
        </w:rPr>
        <w:t>不同时期重要校友赠送给学校的有代表性的赠品、赠言等；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22.</w:t>
      </w:r>
      <w:r w:rsidRPr="00825409">
        <w:rPr>
          <w:rFonts w:ascii="宋体" w:hAnsi="宋体" w:cs="宋体" w:hint="eastAsia"/>
          <w:sz w:val="28"/>
          <w:szCs w:val="28"/>
        </w:rPr>
        <w:t>学校不同时期的文凭式样；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23.</w:t>
      </w:r>
      <w:r w:rsidRPr="00825409">
        <w:rPr>
          <w:rFonts w:ascii="宋体" w:hAnsi="宋体" w:cs="宋体" w:hint="eastAsia"/>
          <w:sz w:val="28"/>
          <w:szCs w:val="28"/>
        </w:rPr>
        <w:t>学校不同时期学科设置情况的相关资料；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24.</w:t>
      </w:r>
      <w:r w:rsidRPr="00825409">
        <w:rPr>
          <w:rFonts w:ascii="宋体" w:hAnsi="宋体" w:cs="宋体" w:hint="eastAsia"/>
          <w:sz w:val="28"/>
          <w:szCs w:val="28"/>
        </w:rPr>
        <w:t>不同时期学校的指牌、路标等资料；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25.</w:t>
      </w:r>
      <w:r w:rsidRPr="00825409">
        <w:rPr>
          <w:rFonts w:ascii="宋体" w:hAnsi="宋体" w:cs="宋体" w:hint="eastAsia"/>
          <w:sz w:val="28"/>
          <w:szCs w:val="28"/>
        </w:rPr>
        <w:t>不同时期学校有代表性的培养计划、教学安排、课程表等；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26.</w:t>
      </w:r>
      <w:r w:rsidRPr="00825409">
        <w:rPr>
          <w:rFonts w:ascii="宋体" w:hAnsi="宋体" w:cs="宋体" w:hint="eastAsia"/>
          <w:sz w:val="28"/>
          <w:szCs w:val="28"/>
        </w:rPr>
        <w:t>不同时期学校有代表性的教员工作证；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27.</w:t>
      </w:r>
      <w:r w:rsidRPr="00825409">
        <w:rPr>
          <w:rFonts w:ascii="宋体" w:hAnsi="宋体" w:cs="宋体" w:hint="eastAsia"/>
          <w:sz w:val="28"/>
          <w:szCs w:val="28"/>
        </w:rPr>
        <w:t>不同时期学校有代表性的重要教学团队资料、人员合影等；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28.</w:t>
      </w:r>
      <w:r w:rsidRPr="00825409">
        <w:rPr>
          <w:rFonts w:ascii="宋体" w:hAnsi="宋体" w:cs="宋体" w:hint="eastAsia"/>
          <w:sz w:val="28"/>
          <w:szCs w:val="28"/>
        </w:rPr>
        <w:t>学校不同时期教师个人获得的省级以上有代表性的各类表彰、奖励的资料、实物等；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29.</w:t>
      </w:r>
      <w:r w:rsidRPr="00825409">
        <w:rPr>
          <w:rFonts w:ascii="宋体" w:hAnsi="宋体" w:cs="宋体" w:hint="eastAsia"/>
          <w:sz w:val="28"/>
          <w:szCs w:val="28"/>
        </w:rPr>
        <w:t>不同时期教师使用的有代表性的教科书（包括自编的）、讲义、文稿等；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30.</w:t>
      </w:r>
      <w:r w:rsidRPr="00825409">
        <w:rPr>
          <w:rFonts w:ascii="宋体" w:hAnsi="宋体" w:cs="宋体" w:hint="eastAsia"/>
          <w:sz w:val="28"/>
          <w:szCs w:val="28"/>
        </w:rPr>
        <w:t>不同时期教师使用的教具（包括自制的）、有代表性的工作包等；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31.</w:t>
      </w:r>
      <w:r w:rsidRPr="00825409">
        <w:rPr>
          <w:rFonts w:ascii="宋体" w:hAnsi="宋体" w:cs="宋体" w:hint="eastAsia"/>
          <w:sz w:val="28"/>
          <w:szCs w:val="28"/>
        </w:rPr>
        <w:t>不同时期学校编印的有代表性的学术刊物；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32.</w:t>
      </w:r>
      <w:r w:rsidRPr="00825409">
        <w:rPr>
          <w:rFonts w:ascii="宋体" w:hAnsi="宋体" w:cs="宋体" w:hint="eastAsia"/>
          <w:sz w:val="28"/>
          <w:szCs w:val="28"/>
        </w:rPr>
        <w:t>不同时期有代表性的学生班级合影、师生合影；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33.</w:t>
      </w:r>
      <w:r w:rsidRPr="00825409">
        <w:rPr>
          <w:rFonts w:ascii="宋体" w:hAnsi="宋体" w:cs="宋体" w:hint="eastAsia"/>
          <w:sz w:val="28"/>
          <w:szCs w:val="28"/>
        </w:rPr>
        <w:t>不同时期学生自办的有代表性的社团刊物；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34.</w:t>
      </w:r>
      <w:r w:rsidRPr="00825409">
        <w:rPr>
          <w:rFonts w:ascii="宋体" w:hAnsi="宋体" w:cs="宋体" w:hint="eastAsia"/>
          <w:sz w:val="28"/>
          <w:szCs w:val="28"/>
        </w:rPr>
        <w:t>不同时期有代表性的学生卡、学生证等；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35.</w:t>
      </w:r>
      <w:r w:rsidRPr="00825409">
        <w:rPr>
          <w:rFonts w:ascii="宋体" w:hAnsi="宋体" w:cs="宋体" w:hint="eastAsia"/>
          <w:sz w:val="28"/>
          <w:szCs w:val="28"/>
        </w:rPr>
        <w:t>不同时期有代表性的毕业论文原稿等资料；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36.</w:t>
      </w:r>
      <w:r w:rsidRPr="00825409">
        <w:rPr>
          <w:rFonts w:ascii="宋体" w:hAnsi="宋体" w:cs="宋体" w:hint="eastAsia"/>
          <w:sz w:val="28"/>
          <w:szCs w:val="28"/>
        </w:rPr>
        <w:t>不同时期有代表性的学校开学典礼旧照；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37.</w:t>
      </w:r>
      <w:r w:rsidRPr="00825409">
        <w:rPr>
          <w:rFonts w:ascii="宋体" w:hAnsi="宋体" w:cs="宋体" w:hint="eastAsia"/>
          <w:sz w:val="28"/>
          <w:szCs w:val="28"/>
        </w:rPr>
        <w:t>不同时期有代表性的学员生活旧照；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38.</w:t>
      </w:r>
      <w:r w:rsidRPr="00825409">
        <w:rPr>
          <w:rFonts w:ascii="宋体" w:hAnsi="宋体" w:cs="宋体" w:hint="eastAsia"/>
          <w:sz w:val="28"/>
          <w:szCs w:val="28"/>
        </w:rPr>
        <w:t>不同时期学生个人获得的省级以上有代表性的各类表彰、奖励的资料、实物；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39.</w:t>
      </w:r>
      <w:r w:rsidRPr="00825409">
        <w:rPr>
          <w:rFonts w:ascii="宋体" w:hAnsi="宋体" w:cs="宋体" w:hint="eastAsia"/>
          <w:sz w:val="28"/>
          <w:szCs w:val="28"/>
        </w:rPr>
        <w:t>不同时期有代表性的学生课桌、座椅、笔记本、作业本等；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40.</w:t>
      </w:r>
      <w:r w:rsidRPr="00825409">
        <w:rPr>
          <w:rFonts w:ascii="宋体" w:hAnsi="宋体" w:cs="宋体" w:hint="eastAsia"/>
          <w:sz w:val="28"/>
          <w:szCs w:val="28"/>
        </w:rPr>
        <w:t>不同时期有代表性的重要学生社团资料；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41.</w:t>
      </w:r>
      <w:r w:rsidRPr="00825409">
        <w:rPr>
          <w:rFonts w:ascii="宋体" w:hAnsi="宋体" w:cs="宋体" w:hint="eastAsia"/>
          <w:sz w:val="28"/>
          <w:szCs w:val="28"/>
        </w:rPr>
        <w:t>不同时期有代表性的学生录取通知书；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42.</w:t>
      </w:r>
      <w:r w:rsidRPr="00825409">
        <w:rPr>
          <w:rFonts w:ascii="宋体" w:hAnsi="宋体" w:cs="宋体" w:hint="eastAsia"/>
          <w:sz w:val="28"/>
          <w:szCs w:val="28"/>
        </w:rPr>
        <w:t>不同时期有代表性的学生论文答辩旧照；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43.</w:t>
      </w:r>
      <w:r w:rsidRPr="00825409">
        <w:rPr>
          <w:rFonts w:ascii="宋体" w:hAnsi="宋体" w:cs="宋体" w:hint="eastAsia"/>
          <w:sz w:val="28"/>
          <w:szCs w:val="28"/>
        </w:rPr>
        <w:t>不同时期有代表性的学生毕业照片、纪念册等；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/>
          <w:sz w:val="28"/>
          <w:szCs w:val="28"/>
        </w:rPr>
        <w:t>44.</w:t>
      </w:r>
      <w:r w:rsidRPr="00825409">
        <w:rPr>
          <w:rFonts w:ascii="宋体" w:hAnsi="宋体" w:cs="宋体" w:hint="eastAsia"/>
          <w:sz w:val="28"/>
          <w:szCs w:val="28"/>
        </w:rPr>
        <w:t>不同时期不同阶段有代表性的学位服等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DF7BE0" w:rsidRDefault="00DF7BE0" w:rsidP="00164A17">
      <w:pPr>
        <w:pStyle w:val="ListParagraph"/>
        <w:spacing w:line="420" w:lineRule="exact"/>
        <w:ind w:leftChars="-171" w:left="3168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45.</w:t>
      </w:r>
      <w:r>
        <w:rPr>
          <w:rFonts w:ascii="宋体" w:hAnsi="宋体" w:cs="宋体" w:hint="eastAsia"/>
          <w:sz w:val="28"/>
          <w:szCs w:val="28"/>
        </w:rPr>
        <w:t>湘北建设学院、湘潭煤炭学院、湘潭矿业学院、湘潭工学院、湘潭师范专科学校、湘潭师范学院、湖南科技大学的校牌、校名题字等资料。</w:t>
      </w:r>
    </w:p>
    <w:p w:rsidR="00DF7BE0" w:rsidRDefault="00DF7BE0" w:rsidP="00170D82">
      <w:pPr>
        <w:pStyle w:val="ListParagraph"/>
        <w:spacing w:line="420" w:lineRule="exact"/>
        <w:ind w:firstLineChars="0" w:firstLine="0"/>
        <w:rPr>
          <w:rFonts w:ascii="宋体" w:cs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 </w:t>
      </w:r>
      <w:r w:rsidRPr="00170D82">
        <w:rPr>
          <w:rFonts w:ascii="宋体" w:cs="宋体" w:hint="eastAsia"/>
          <w:b/>
          <w:bCs/>
          <w:sz w:val="28"/>
          <w:szCs w:val="28"/>
        </w:rPr>
        <w:t>二、时间跨度</w:t>
      </w:r>
      <w:r>
        <w:rPr>
          <w:rFonts w:ascii="宋体" w:cs="宋体" w:hint="eastAsia"/>
          <w:sz w:val="28"/>
          <w:szCs w:val="28"/>
        </w:rPr>
        <w:t>：</w:t>
      </w:r>
      <w:r>
        <w:rPr>
          <w:rFonts w:ascii="宋体" w:cs="宋体"/>
          <w:sz w:val="28"/>
          <w:szCs w:val="28"/>
        </w:rPr>
        <w:t>1949</w:t>
      </w:r>
      <w:r>
        <w:rPr>
          <w:rFonts w:ascii="宋体" w:cs="宋体" w:hint="eastAsia"/>
          <w:sz w:val="28"/>
          <w:szCs w:val="28"/>
        </w:rPr>
        <w:t>年</w:t>
      </w:r>
      <w:r>
        <w:rPr>
          <w:rFonts w:ascii="宋体" w:cs="宋体"/>
          <w:sz w:val="28"/>
          <w:szCs w:val="28"/>
        </w:rPr>
        <w:t>-2019</w:t>
      </w:r>
      <w:r>
        <w:rPr>
          <w:rFonts w:ascii="宋体" w:cs="宋体" w:hint="eastAsia"/>
          <w:sz w:val="28"/>
          <w:szCs w:val="28"/>
        </w:rPr>
        <w:t>年。</w:t>
      </w:r>
    </w:p>
    <w:p w:rsidR="00DF7BE0" w:rsidRDefault="00DF7BE0" w:rsidP="00170D82">
      <w:pPr>
        <w:pStyle w:val="ListParagraph"/>
        <w:spacing w:line="420" w:lineRule="exact"/>
        <w:ind w:firstLineChars="0" w:firstLine="0"/>
        <w:rPr>
          <w:rFonts w:ascii="宋体" w:cs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 </w:t>
      </w:r>
      <w:r w:rsidRPr="00170D82">
        <w:rPr>
          <w:rFonts w:ascii="宋体" w:cs="宋体" w:hint="eastAsia"/>
          <w:b/>
          <w:bCs/>
          <w:sz w:val="28"/>
          <w:szCs w:val="28"/>
        </w:rPr>
        <w:t>三、联系人</w:t>
      </w:r>
      <w:r>
        <w:rPr>
          <w:rFonts w:ascii="宋体" w:cs="宋体" w:hint="eastAsia"/>
          <w:sz w:val="28"/>
          <w:szCs w:val="28"/>
        </w:rPr>
        <w:t>：</w:t>
      </w:r>
      <w:r>
        <w:rPr>
          <w:rFonts w:ascii="宋体" w:cs="宋体"/>
          <w:sz w:val="28"/>
          <w:szCs w:val="28"/>
        </w:rPr>
        <w:t xml:space="preserve">  </w:t>
      </w:r>
      <w:r>
        <w:rPr>
          <w:rFonts w:ascii="宋体" w:cs="宋体" w:hint="eastAsia"/>
          <w:sz w:val="28"/>
          <w:szCs w:val="28"/>
        </w:rPr>
        <w:t>陈</w:t>
      </w:r>
      <w:r>
        <w:rPr>
          <w:rFonts w:ascii="宋体" w:cs="宋体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>飞（</w:t>
      </w:r>
      <w:r>
        <w:rPr>
          <w:rFonts w:ascii="宋体" w:cs="宋体"/>
          <w:sz w:val="28"/>
          <w:szCs w:val="28"/>
        </w:rPr>
        <w:t>13975259498</w:t>
      </w:r>
      <w:r>
        <w:rPr>
          <w:rFonts w:ascii="宋体" w:cs="宋体" w:hint="eastAsia"/>
          <w:sz w:val="28"/>
          <w:szCs w:val="28"/>
        </w:rPr>
        <w:t>）。</w:t>
      </w:r>
    </w:p>
    <w:p w:rsidR="00DF7BE0" w:rsidRDefault="00DF7BE0" w:rsidP="00170D82">
      <w:pPr>
        <w:pStyle w:val="ListParagraph"/>
        <w:spacing w:line="420" w:lineRule="exact"/>
        <w:ind w:firstLineChars="0" w:firstLine="0"/>
        <w:rPr>
          <w:rFonts w:ascii="宋体" w:cs="宋体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  </w:t>
      </w:r>
    </w:p>
    <w:p w:rsidR="00DF7BE0" w:rsidRPr="00825409" w:rsidRDefault="00DF7BE0" w:rsidP="00164A17">
      <w:pPr>
        <w:pStyle w:val="ListParagraph"/>
        <w:spacing w:line="420" w:lineRule="exact"/>
        <w:ind w:leftChars="-171" w:left="31680" w:firstLineChars="255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 w:hint="eastAsia"/>
          <w:sz w:val="28"/>
          <w:szCs w:val="28"/>
        </w:rPr>
        <w:t>档案馆</w:t>
      </w:r>
    </w:p>
    <w:p w:rsidR="00DF7BE0" w:rsidRPr="00825409" w:rsidRDefault="00DF7BE0" w:rsidP="008F4D6D">
      <w:pPr>
        <w:pStyle w:val="ListParagraph"/>
        <w:spacing w:line="420" w:lineRule="exact"/>
        <w:ind w:leftChars="-171" w:left="31680" w:firstLineChars="2150" w:firstLine="31680"/>
        <w:rPr>
          <w:rFonts w:ascii="宋体" w:cs="Times New Roman"/>
          <w:sz w:val="28"/>
          <w:szCs w:val="28"/>
        </w:rPr>
      </w:pPr>
      <w:r w:rsidRPr="00825409">
        <w:rPr>
          <w:rFonts w:ascii="宋体" w:hAnsi="宋体" w:cs="宋体" w:hint="eastAsia"/>
          <w:sz w:val="28"/>
          <w:szCs w:val="28"/>
        </w:rPr>
        <w:t>二〇一</w:t>
      </w:r>
      <w:r>
        <w:rPr>
          <w:rFonts w:ascii="宋体" w:hAnsi="宋体" w:cs="宋体" w:hint="eastAsia"/>
          <w:sz w:val="28"/>
          <w:szCs w:val="28"/>
        </w:rPr>
        <w:t>七</w:t>
      </w:r>
      <w:r w:rsidRPr="00825409">
        <w:rPr>
          <w:rFonts w:ascii="宋体" w:hAnsi="宋体" w:cs="宋体" w:hint="eastAsia"/>
          <w:sz w:val="28"/>
          <w:szCs w:val="28"/>
        </w:rPr>
        <w:t>年九月十</w:t>
      </w:r>
      <w:r>
        <w:rPr>
          <w:rFonts w:ascii="宋体" w:hAnsi="宋体" w:cs="宋体" w:hint="eastAsia"/>
          <w:sz w:val="28"/>
          <w:szCs w:val="28"/>
        </w:rPr>
        <w:t>八</w:t>
      </w:r>
      <w:r w:rsidRPr="00825409">
        <w:rPr>
          <w:rFonts w:ascii="宋体" w:hAnsi="宋体" w:cs="宋体" w:hint="eastAsia"/>
          <w:sz w:val="28"/>
          <w:szCs w:val="28"/>
        </w:rPr>
        <w:t>日</w:t>
      </w:r>
    </w:p>
    <w:sectPr w:rsidR="00DF7BE0" w:rsidRPr="00825409" w:rsidSect="001A5F46">
      <w:pgSz w:w="11906" w:h="16838"/>
      <w:pgMar w:top="1701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BE0" w:rsidRDefault="00DF7BE0" w:rsidP="004C5EB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7BE0" w:rsidRDefault="00DF7BE0" w:rsidP="004C5EB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BE0" w:rsidRDefault="00DF7BE0" w:rsidP="004C5EB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F7BE0" w:rsidRDefault="00DF7BE0" w:rsidP="004C5EB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D4801"/>
    <w:multiLevelType w:val="hybridMultilevel"/>
    <w:tmpl w:val="C430F13E"/>
    <w:lvl w:ilvl="0" w:tplc="826E3676">
      <w:start w:val="11"/>
      <w:numFmt w:val="decimal"/>
      <w:lvlText w:val="%1．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1">
    <w:nsid w:val="681B13AA"/>
    <w:multiLevelType w:val="hybridMultilevel"/>
    <w:tmpl w:val="F1085E76"/>
    <w:lvl w:ilvl="0" w:tplc="F2704C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ADE"/>
    <w:rsid w:val="00000DC6"/>
    <w:rsid w:val="000039FD"/>
    <w:rsid w:val="0003286F"/>
    <w:rsid w:val="00035B36"/>
    <w:rsid w:val="00037228"/>
    <w:rsid w:val="00040CBF"/>
    <w:rsid w:val="000430F8"/>
    <w:rsid w:val="000449C0"/>
    <w:rsid w:val="00093222"/>
    <w:rsid w:val="00094D6A"/>
    <w:rsid w:val="000D18EA"/>
    <w:rsid w:val="000D2226"/>
    <w:rsid w:val="000E21CF"/>
    <w:rsid w:val="000E3096"/>
    <w:rsid w:val="000E3E56"/>
    <w:rsid w:val="000F7FAF"/>
    <w:rsid w:val="00113E19"/>
    <w:rsid w:val="00120A45"/>
    <w:rsid w:val="00130695"/>
    <w:rsid w:val="001309B9"/>
    <w:rsid w:val="001402EB"/>
    <w:rsid w:val="001408B5"/>
    <w:rsid w:val="001459A1"/>
    <w:rsid w:val="0014772C"/>
    <w:rsid w:val="001534B6"/>
    <w:rsid w:val="00164A17"/>
    <w:rsid w:val="00170D82"/>
    <w:rsid w:val="0018338E"/>
    <w:rsid w:val="001A5F46"/>
    <w:rsid w:val="001B1525"/>
    <w:rsid w:val="001B6AC2"/>
    <w:rsid w:val="001E5029"/>
    <w:rsid w:val="001F1F91"/>
    <w:rsid w:val="0020559C"/>
    <w:rsid w:val="002063F0"/>
    <w:rsid w:val="0022664C"/>
    <w:rsid w:val="00227067"/>
    <w:rsid w:val="002524E5"/>
    <w:rsid w:val="002769AE"/>
    <w:rsid w:val="00291150"/>
    <w:rsid w:val="002B359E"/>
    <w:rsid w:val="002C0638"/>
    <w:rsid w:val="002C76FB"/>
    <w:rsid w:val="002D3E07"/>
    <w:rsid w:val="00306F3B"/>
    <w:rsid w:val="003350CB"/>
    <w:rsid w:val="003467F6"/>
    <w:rsid w:val="003A48F9"/>
    <w:rsid w:val="003E520E"/>
    <w:rsid w:val="003F3E24"/>
    <w:rsid w:val="004031F5"/>
    <w:rsid w:val="00406196"/>
    <w:rsid w:val="00406CF1"/>
    <w:rsid w:val="00411A68"/>
    <w:rsid w:val="00415DB5"/>
    <w:rsid w:val="00416D50"/>
    <w:rsid w:val="00440003"/>
    <w:rsid w:val="00442A35"/>
    <w:rsid w:val="004729B4"/>
    <w:rsid w:val="0049698B"/>
    <w:rsid w:val="004C3D2E"/>
    <w:rsid w:val="004C54B5"/>
    <w:rsid w:val="004C5EB8"/>
    <w:rsid w:val="004D6F28"/>
    <w:rsid w:val="004E59C9"/>
    <w:rsid w:val="004F49F8"/>
    <w:rsid w:val="004F60A3"/>
    <w:rsid w:val="00500D85"/>
    <w:rsid w:val="00506DE3"/>
    <w:rsid w:val="00511D0C"/>
    <w:rsid w:val="00515420"/>
    <w:rsid w:val="00556127"/>
    <w:rsid w:val="00565F43"/>
    <w:rsid w:val="00580B0C"/>
    <w:rsid w:val="005946CB"/>
    <w:rsid w:val="005B63AE"/>
    <w:rsid w:val="005F2855"/>
    <w:rsid w:val="00602432"/>
    <w:rsid w:val="0062771B"/>
    <w:rsid w:val="00631732"/>
    <w:rsid w:val="006521E6"/>
    <w:rsid w:val="00671D72"/>
    <w:rsid w:val="006D0421"/>
    <w:rsid w:val="006D2F33"/>
    <w:rsid w:val="006F6186"/>
    <w:rsid w:val="00704D56"/>
    <w:rsid w:val="00724739"/>
    <w:rsid w:val="007550B0"/>
    <w:rsid w:val="0075713F"/>
    <w:rsid w:val="00760FDB"/>
    <w:rsid w:val="007C77E3"/>
    <w:rsid w:val="007D2134"/>
    <w:rsid w:val="00821F5C"/>
    <w:rsid w:val="00825409"/>
    <w:rsid w:val="008300BB"/>
    <w:rsid w:val="00862D37"/>
    <w:rsid w:val="008929BD"/>
    <w:rsid w:val="008931EE"/>
    <w:rsid w:val="008A3E12"/>
    <w:rsid w:val="008A5D75"/>
    <w:rsid w:val="008B65F0"/>
    <w:rsid w:val="008C672A"/>
    <w:rsid w:val="008D4BF2"/>
    <w:rsid w:val="008E6B4C"/>
    <w:rsid w:val="008F0FFE"/>
    <w:rsid w:val="008F4A7A"/>
    <w:rsid w:val="008F4D6D"/>
    <w:rsid w:val="008F7576"/>
    <w:rsid w:val="00907ADE"/>
    <w:rsid w:val="00913518"/>
    <w:rsid w:val="00917F40"/>
    <w:rsid w:val="009753A6"/>
    <w:rsid w:val="009B7513"/>
    <w:rsid w:val="009D6DEF"/>
    <w:rsid w:val="009D7F05"/>
    <w:rsid w:val="009F5198"/>
    <w:rsid w:val="00A07C61"/>
    <w:rsid w:val="00A13E2A"/>
    <w:rsid w:val="00A42CE1"/>
    <w:rsid w:val="00A44652"/>
    <w:rsid w:val="00A64BB2"/>
    <w:rsid w:val="00A751F9"/>
    <w:rsid w:val="00A8423D"/>
    <w:rsid w:val="00AB24EA"/>
    <w:rsid w:val="00AC7C2F"/>
    <w:rsid w:val="00AD28F0"/>
    <w:rsid w:val="00AE5DD3"/>
    <w:rsid w:val="00B17537"/>
    <w:rsid w:val="00B33D11"/>
    <w:rsid w:val="00B4684F"/>
    <w:rsid w:val="00B5054D"/>
    <w:rsid w:val="00B820BD"/>
    <w:rsid w:val="00B93285"/>
    <w:rsid w:val="00BD7BE3"/>
    <w:rsid w:val="00BF0805"/>
    <w:rsid w:val="00BF56FF"/>
    <w:rsid w:val="00C06B1C"/>
    <w:rsid w:val="00C24D5A"/>
    <w:rsid w:val="00C27C8E"/>
    <w:rsid w:val="00C33DAD"/>
    <w:rsid w:val="00C515A9"/>
    <w:rsid w:val="00C51B7C"/>
    <w:rsid w:val="00C63DC1"/>
    <w:rsid w:val="00C663E5"/>
    <w:rsid w:val="00C7029F"/>
    <w:rsid w:val="00C80913"/>
    <w:rsid w:val="00CB1737"/>
    <w:rsid w:val="00CC179A"/>
    <w:rsid w:val="00CD457A"/>
    <w:rsid w:val="00CD4690"/>
    <w:rsid w:val="00CE795A"/>
    <w:rsid w:val="00CF0F1F"/>
    <w:rsid w:val="00CF17F2"/>
    <w:rsid w:val="00CF38C0"/>
    <w:rsid w:val="00D11825"/>
    <w:rsid w:val="00D2587A"/>
    <w:rsid w:val="00D417D8"/>
    <w:rsid w:val="00D45E4E"/>
    <w:rsid w:val="00D61344"/>
    <w:rsid w:val="00D658FD"/>
    <w:rsid w:val="00D7197E"/>
    <w:rsid w:val="00D93248"/>
    <w:rsid w:val="00D96C94"/>
    <w:rsid w:val="00D979FB"/>
    <w:rsid w:val="00DB1797"/>
    <w:rsid w:val="00DB7FC8"/>
    <w:rsid w:val="00DC6043"/>
    <w:rsid w:val="00DF7BE0"/>
    <w:rsid w:val="00E015A6"/>
    <w:rsid w:val="00E10276"/>
    <w:rsid w:val="00E23272"/>
    <w:rsid w:val="00E47F7B"/>
    <w:rsid w:val="00E51EF0"/>
    <w:rsid w:val="00E55E7C"/>
    <w:rsid w:val="00E631B8"/>
    <w:rsid w:val="00E7208D"/>
    <w:rsid w:val="00E80F5C"/>
    <w:rsid w:val="00E92200"/>
    <w:rsid w:val="00E930A9"/>
    <w:rsid w:val="00EC4194"/>
    <w:rsid w:val="00ED0B34"/>
    <w:rsid w:val="00F04F73"/>
    <w:rsid w:val="00F22246"/>
    <w:rsid w:val="00F2364D"/>
    <w:rsid w:val="00F4294B"/>
    <w:rsid w:val="00F54584"/>
    <w:rsid w:val="00F558B3"/>
    <w:rsid w:val="00F56FB7"/>
    <w:rsid w:val="00F60874"/>
    <w:rsid w:val="00F71B9B"/>
    <w:rsid w:val="00F7673F"/>
    <w:rsid w:val="00F80BDD"/>
    <w:rsid w:val="00F959D9"/>
    <w:rsid w:val="00FA28DE"/>
    <w:rsid w:val="00FB0BB0"/>
    <w:rsid w:val="00FB0FF2"/>
    <w:rsid w:val="00FB4CCB"/>
    <w:rsid w:val="00FC5D28"/>
    <w:rsid w:val="00FF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普通表格1"/>
    <w:qFormat/>
    <w:rsid w:val="00113E19"/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7ADE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4C5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5EB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C5E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5E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202</Words>
  <Characters>1157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校史资料收集清单</dc:title>
  <dc:subject/>
  <dc:creator>User</dc:creator>
  <cp:keywords/>
  <dc:description/>
  <cp:lastModifiedBy>Administrator</cp:lastModifiedBy>
  <cp:revision>16</cp:revision>
  <dcterms:created xsi:type="dcterms:W3CDTF">2017-09-18T02:37:00Z</dcterms:created>
  <dcterms:modified xsi:type="dcterms:W3CDTF">2017-10-31T09:01:00Z</dcterms:modified>
</cp:coreProperties>
</file>