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A1" w:rsidRPr="00EB5022" w:rsidRDefault="00820EA1" w:rsidP="00A275C1">
      <w:pPr>
        <w:autoSpaceDN w:val="0"/>
        <w:spacing w:line="400" w:lineRule="exact"/>
        <w:textAlignment w:val="center"/>
        <w:rPr>
          <w:rFonts w:ascii="华文中宋" w:hAnsi="宋体" w:cs="华文中宋"/>
          <w:color w:val="333333"/>
          <w:sz w:val="28"/>
          <w:szCs w:val="28"/>
        </w:rPr>
      </w:pPr>
      <w:r w:rsidRPr="00EB5022">
        <w:rPr>
          <w:rFonts w:ascii="华文中宋" w:hAnsi="宋体" w:cs="宋体" w:hint="eastAsia"/>
          <w:color w:val="333333"/>
          <w:sz w:val="28"/>
          <w:szCs w:val="28"/>
        </w:rPr>
        <w:t>附件</w:t>
      </w:r>
      <w:r w:rsidRPr="00EB5022">
        <w:rPr>
          <w:rFonts w:ascii="华文中宋" w:hAnsi="宋体" w:cs="华文中宋"/>
          <w:color w:val="333333"/>
          <w:sz w:val="28"/>
          <w:szCs w:val="28"/>
        </w:rPr>
        <w:t>1</w:t>
      </w:r>
    </w:p>
    <w:p w:rsidR="00820EA1" w:rsidRPr="008E2C16" w:rsidRDefault="00820EA1" w:rsidP="00110DF4">
      <w:pPr>
        <w:autoSpaceDN w:val="0"/>
        <w:spacing w:beforeLines="50" w:afterLines="50" w:line="600" w:lineRule="exact"/>
        <w:jc w:val="center"/>
        <w:textAlignment w:val="center"/>
        <w:rPr>
          <w:rFonts w:ascii="华文中宋" w:hAnsi="宋体"/>
          <w:b/>
          <w:bCs/>
          <w:color w:val="333333"/>
          <w:sz w:val="36"/>
          <w:szCs w:val="36"/>
        </w:rPr>
      </w:pPr>
      <w:r w:rsidRPr="008E2C16">
        <w:rPr>
          <w:rFonts w:ascii="华文中宋" w:hAnsi="宋体" w:cs="宋体" w:hint="eastAsia"/>
          <w:b/>
          <w:bCs/>
          <w:color w:val="333333"/>
          <w:sz w:val="36"/>
          <w:szCs w:val="36"/>
        </w:rPr>
        <w:t>湖南科技大学“钻石婚”“金婚”幸福伉俪</w:t>
      </w:r>
      <w:r>
        <w:rPr>
          <w:rFonts w:ascii="华文中宋" w:hAnsi="宋体" w:cs="宋体" w:hint="eastAsia"/>
          <w:b/>
          <w:bCs/>
          <w:color w:val="333333"/>
          <w:sz w:val="36"/>
          <w:szCs w:val="36"/>
        </w:rPr>
        <w:t>申报</w:t>
      </w:r>
      <w:r w:rsidRPr="008E2C16">
        <w:rPr>
          <w:rFonts w:ascii="华文中宋" w:hAnsi="宋体" w:cs="宋体" w:hint="eastAsia"/>
          <w:b/>
          <w:bCs/>
          <w:color w:val="333333"/>
          <w:sz w:val="36"/>
          <w:szCs w:val="36"/>
        </w:rPr>
        <w:t>表</w:t>
      </w:r>
      <w:bookmarkStart w:id="0" w:name="_GoBack"/>
      <w:bookmarkEnd w:id="0"/>
    </w:p>
    <w:tbl>
      <w:tblPr>
        <w:tblW w:w="9971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991"/>
        <w:gridCol w:w="629"/>
        <w:gridCol w:w="2159"/>
        <w:gridCol w:w="1620"/>
        <w:gridCol w:w="1372"/>
        <w:gridCol w:w="1260"/>
        <w:gridCol w:w="1940"/>
      </w:tblGrid>
      <w:tr w:rsidR="00820EA1">
        <w:trPr>
          <w:trHeight w:val="814"/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580" w:lineRule="exact"/>
              <w:jc w:val="center"/>
              <w:rPr>
                <w:rFonts w:hAnsi="宋体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0E7843" w:rsidRDefault="00820EA1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出生年月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 w:rsidP="00820EA1">
            <w:pPr>
              <w:autoSpaceDN w:val="0"/>
              <w:spacing w:line="420" w:lineRule="atLeast"/>
              <w:ind w:rightChars="102" w:right="31680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580" w:lineRule="exact"/>
              <w:jc w:val="center"/>
              <w:rPr>
                <w:rFonts w:hAnsi="宋体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联系方式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>
        <w:trPr>
          <w:trHeight w:val="814"/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Pr="00D80A81" w:rsidRDefault="00820EA1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0E7843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配偶姓名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0E7843" w:rsidRDefault="00820EA1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出生年月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333333"/>
                <w:spacing w:val="-24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联系方式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>
        <w:trPr>
          <w:trHeight w:val="814"/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Pr="00D80A81" w:rsidRDefault="00820EA1" w:rsidP="00B8063B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B8063B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配偶所在单位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 w:rsidP="00514226">
            <w:pPr>
              <w:autoSpaceDN w:val="0"/>
              <w:spacing w:line="340" w:lineRule="exact"/>
              <w:jc w:val="center"/>
              <w:rPr>
                <w:rFonts w:ascii="仿宋_GB2312" w:eastAsia="仿宋_GB2312" w:hAnsi="仿宋_GB2312"/>
                <w:color w:val="333333"/>
                <w:spacing w:val="-24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结婚时间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EA1" w:rsidRPr="00D80A81" w:rsidRDefault="00820EA1" w:rsidP="002878B0">
            <w:pPr>
              <w:autoSpaceDN w:val="0"/>
              <w:spacing w:line="300" w:lineRule="exact"/>
              <w:jc w:val="center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所属校区片组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 w:rsidTr="00DE5114">
        <w:trPr>
          <w:trHeight w:val="843"/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Pr="00D80A81" w:rsidRDefault="00820EA1" w:rsidP="00B77F67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家</w:t>
            </w:r>
            <w:r>
              <w:rPr>
                <w:rFonts w:ascii="仿宋_GB2312" w:eastAsia="仿宋_GB2312" w:hAnsi="仿宋_GB2312" w:cs="仿宋_GB2312"/>
                <w:color w:val="333333"/>
                <w:spacing w:val="-24"/>
                <w:sz w:val="28"/>
                <w:szCs w:val="28"/>
              </w:rPr>
              <w:t xml:space="preserve">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庭</w:t>
            </w:r>
            <w:r>
              <w:rPr>
                <w:rFonts w:ascii="仿宋_GB2312" w:eastAsia="仿宋_GB2312" w:hAnsi="仿宋_GB2312" w:cs="仿宋_GB2312"/>
                <w:color w:val="333333"/>
                <w:spacing w:val="-24"/>
                <w:sz w:val="28"/>
                <w:szCs w:val="28"/>
              </w:rPr>
              <w:t xml:space="preserve">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住</w:t>
            </w:r>
            <w:r>
              <w:rPr>
                <w:rFonts w:ascii="仿宋_GB2312" w:eastAsia="仿宋_GB2312" w:hAnsi="仿宋_GB2312" w:cs="仿宋_GB2312"/>
                <w:color w:val="333333"/>
                <w:spacing w:val="-24"/>
                <w:sz w:val="28"/>
                <w:szCs w:val="28"/>
              </w:rPr>
              <w:t xml:space="preserve">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spacing w:val="-24"/>
                <w:sz w:val="28"/>
                <w:szCs w:val="28"/>
              </w:rPr>
              <w:t>址</w:t>
            </w:r>
            <w:r>
              <w:rPr>
                <w:rFonts w:ascii="仿宋_GB2312" w:eastAsia="仿宋_GB2312" w:hAnsi="仿宋_GB2312" w:cs="仿宋_GB2312"/>
                <w:color w:val="333333"/>
                <w:spacing w:val="-24"/>
                <w:sz w:val="28"/>
                <w:szCs w:val="28"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20EA1" w:rsidRPr="00D80A81" w:rsidRDefault="00820EA1">
            <w:pPr>
              <w:autoSpaceDN w:val="0"/>
              <w:spacing w:line="420" w:lineRule="atLeas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 w:rsidTr="005F68AE">
        <w:trPr>
          <w:trHeight w:val="3250"/>
          <w:tblCellSpacing w:w="0" w:type="dxa"/>
          <w:jc w:val="center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Pr="00D80A81" w:rsidRDefault="00820EA1">
            <w:pPr>
              <w:autoSpaceDN w:val="0"/>
              <w:spacing w:line="400" w:lineRule="exact"/>
              <w:jc w:val="center"/>
              <w:rPr>
                <w:rFonts w:hAnsi="宋体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家庭主要成员概况</w:t>
            </w:r>
          </w:p>
        </w:tc>
        <w:tc>
          <w:tcPr>
            <w:tcW w:w="89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20EA1" w:rsidRDefault="00820EA1" w:rsidP="00BA039A">
            <w:pPr>
              <w:autoSpaceDN w:val="0"/>
              <w:spacing w:line="480" w:lineRule="exac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  <w:p w:rsidR="00820EA1" w:rsidRDefault="00820EA1" w:rsidP="00BA039A">
            <w:pPr>
              <w:autoSpaceDN w:val="0"/>
              <w:spacing w:line="480" w:lineRule="exac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  <w:p w:rsidR="00820EA1" w:rsidRDefault="00820EA1" w:rsidP="00BA039A">
            <w:pPr>
              <w:autoSpaceDN w:val="0"/>
              <w:spacing w:line="480" w:lineRule="exac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  <w:p w:rsidR="00820EA1" w:rsidRPr="00D80A81" w:rsidRDefault="00820EA1" w:rsidP="00BA039A">
            <w:pPr>
              <w:autoSpaceDN w:val="0"/>
              <w:spacing w:line="480" w:lineRule="exac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 w:rsidTr="005F68AE">
        <w:trPr>
          <w:trHeight w:val="6036"/>
          <w:tblCellSpacing w:w="0" w:type="dxa"/>
          <w:jc w:val="center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感</w:t>
            </w: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人</w:t>
            </w: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事</w:t>
            </w: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820EA1" w:rsidRPr="00D80A8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迹</w:t>
            </w:r>
          </w:p>
        </w:tc>
        <w:tc>
          <w:tcPr>
            <w:tcW w:w="89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20EA1" w:rsidRDefault="00820EA1" w:rsidP="00BA039A">
            <w:pPr>
              <w:autoSpaceDN w:val="0"/>
              <w:spacing w:line="480" w:lineRule="exac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 w:rsidTr="005F68AE">
        <w:trPr>
          <w:trHeight w:val="8864"/>
          <w:tblCellSpacing w:w="0" w:type="dxa"/>
          <w:jc w:val="center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感</w:t>
            </w: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人</w:t>
            </w: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事</w:t>
            </w: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820EA1" w:rsidRDefault="00820EA1" w:rsidP="00515B25">
            <w:pPr>
              <w:autoSpaceDN w:val="0"/>
              <w:spacing w:line="400" w:lineRule="exact"/>
              <w:jc w:val="center"/>
              <w:rPr>
                <w:rFonts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</w:t>
            </w:r>
            <w:r w:rsidRPr="00515B25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迹</w:t>
            </w:r>
          </w:p>
        </w:tc>
        <w:tc>
          <w:tcPr>
            <w:tcW w:w="89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20EA1" w:rsidRDefault="00820EA1" w:rsidP="00BA039A">
            <w:pPr>
              <w:autoSpaceDN w:val="0"/>
              <w:spacing w:line="480" w:lineRule="exact"/>
              <w:textAlignment w:val="center"/>
              <w:rPr>
                <w:rFonts w:hAnsi="宋体"/>
                <w:color w:val="333333"/>
                <w:sz w:val="28"/>
                <w:szCs w:val="28"/>
              </w:rPr>
            </w:pPr>
          </w:p>
        </w:tc>
      </w:tr>
      <w:tr w:rsidR="00820EA1" w:rsidTr="005F68AE">
        <w:trPr>
          <w:trHeight w:val="1879"/>
          <w:tblCellSpacing w:w="0" w:type="dxa"/>
          <w:jc w:val="center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Pr="002878B0" w:rsidRDefault="00820EA1" w:rsidP="002878B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333333"/>
                <w:sz w:val="28"/>
                <w:szCs w:val="28"/>
              </w:rPr>
            </w:pPr>
            <w:r w:rsidRPr="002878B0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片组推荐意见</w:t>
            </w:r>
          </w:p>
        </w:tc>
        <w:tc>
          <w:tcPr>
            <w:tcW w:w="89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20EA1" w:rsidRDefault="00820EA1" w:rsidP="000E7843">
            <w:pPr>
              <w:autoSpaceDN w:val="0"/>
              <w:spacing w:line="480" w:lineRule="exact"/>
              <w:ind w:firstLine="3360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</w:p>
          <w:p w:rsidR="00820EA1" w:rsidRDefault="00820EA1" w:rsidP="00DE5114">
            <w:pPr>
              <w:autoSpaceDN w:val="0"/>
              <w:spacing w:line="480" w:lineRule="exact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</w:p>
          <w:p w:rsidR="00820EA1" w:rsidRPr="00D80A81" w:rsidRDefault="00820EA1" w:rsidP="00820EA1">
            <w:pPr>
              <w:autoSpaceDN w:val="0"/>
              <w:spacing w:line="480" w:lineRule="exact"/>
              <w:ind w:firstLineChars="1950" w:firstLine="31680"/>
              <w:jc w:val="left"/>
              <w:rPr>
                <w:rFonts w:hAnsi="宋体"/>
                <w:color w:val="333333"/>
                <w:sz w:val="28"/>
                <w:szCs w:val="28"/>
              </w:rPr>
            </w:pPr>
          </w:p>
          <w:p w:rsidR="00820EA1" w:rsidRDefault="00820EA1" w:rsidP="0021357F">
            <w:pPr>
              <w:autoSpaceDN w:val="0"/>
              <w:spacing w:line="480" w:lineRule="exact"/>
              <w:ind w:firstLine="3360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片组长签名：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 </w:t>
            </w:r>
          </w:p>
          <w:p w:rsidR="00820EA1" w:rsidRPr="00D80A81" w:rsidRDefault="00820EA1" w:rsidP="000E7843">
            <w:pPr>
              <w:autoSpaceDN w:val="0"/>
              <w:spacing w:line="480" w:lineRule="exact"/>
              <w:jc w:val="center"/>
              <w:rPr>
                <w:rFonts w:hAnsi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                                     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年</w:t>
            </w:r>
            <w:r w:rsidRPr="00D80A81"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月</w:t>
            </w:r>
            <w:r w:rsidRPr="00D80A81"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820EA1" w:rsidTr="005F68AE">
        <w:trPr>
          <w:trHeight w:val="2143"/>
          <w:tblCellSpacing w:w="0" w:type="dxa"/>
          <w:jc w:val="center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EA1" w:rsidRPr="00D80A81" w:rsidRDefault="00820EA1" w:rsidP="002878B0">
            <w:pPr>
              <w:autoSpaceDN w:val="0"/>
              <w:spacing w:line="580" w:lineRule="exact"/>
              <w:jc w:val="center"/>
              <w:rPr>
                <w:rFonts w:hAnsi="宋体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评选领导小组意见</w:t>
            </w:r>
          </w:p>
        </w:tc>
        <w:tc>
          <w:tcPr>
            <w:tcW w:w="89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20EA1" w:rsidRDefault="00820EA1" w:rsidP="000E7843">
            <w:pPr>
              <w:autoSpaceDN w:val="0"/>
              <w:spacing w:line="480" w:lineRule="exact"/>
              <w:ind w:firstLine="3360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</w:p>
          <w:p w:rsidR="00820EA1" w:rsidRDefault="00820EA1" w:rsidP="00DE5114">
            <w:pPr>
              <w:autoSpaceDN w:val="0"/>
              <w:spacing w:line="480" w:lineRule="exact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</w:p>
          <w:p w:rsidR="00820EA1" w:rsidRDefault="00820EA1" w:rsidP="000E7843">
            <w:pPr>
              <w:autoSpaceDN w:val="0"/>
              <w:spacing w:line="480" w:lineRule="exact"/>
              <w:ind w:firstLine="3360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</w:p>
          <w:p w:rsidR="00820EA1" w:rsidRPr="000E7843" w:rsidRDefault="00820EA1" w:rsidP="00820EA1">
            <w:pPr>
              <w:autoSpaceDN w:val="0"/>
              <w:spacing w:line="480" w:lineRule="exact"/>
              <w:ind w:firstLineChars="2100" w:firstLine="31680"/>
              <w:jc w:val="left"/>
              <w:rPr>
                <w:rFonts w:ascii="仿宋_GB2312" w:eastAsia="仿宋_GB2312" w:hAnsi="仿宋_GB2312"/>
                <w:color w:val="333333"/>
                <w:kern w:val="0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（盖章）</w:t>
            </w:r>
          </w:p>
          <w:p w:rsidR="00820EA1" w:rsidRPr="00D80A81" w:rsidRDefault="00820EA1" w:rsidP="000E7843">
            <w:pPr>
              <w:autoSpaceDN w:val="0"/>
              <w:spacing w:line="480" w:lineRule="exact"/>
              <w:ind w:firstLine="3360"/>
              <w:jc w:val="left"/>
              <w:rPr>
                <w:rFonts w:hAnsi="宋体"/>
                <w:color w:val="333333"/>
                <w:sz w:val="28"/>
                <w:szCs w:val="28"/>
              </w:rPr>
            </w:pPr>
            <w:r w:rsidRPr="00D80A81"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          </w:t>
            </w:r>
            <w:r w:rsidRPr="00D80A81"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年</w:t>
            </w:r>
            <w:r w:rsidRPr="00D80A81"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月</w:t>
            </w:r>
            <w:r w:rsidRPr="00D80A81"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   </w:t>
            </w:r>
            <w:r w:rsidRPr="00D80A81"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820EA1" w:rsidRPr="00BA039A" w:rsidRDefault="00820EA1" w:rsidP="00820EA1">
      <w:pPr>
        <w:spacing w:line="480" w:lineRule="exact"/>
        <w:ind w:firstLineChars="100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备注：</w:t>
      </w:r>
      <w:r w:rsidRPr="00BA039A">
        <w:rPr>
          <w:rFonts w:cs="宋体" w:hint="eastAsia"/>
          <w:sz w:val="24"/>
          <w:szCs w:val="24"/>
        </w:rPr>
        <w:t>本表双面打印，一式两份。</w:t>
      </w:r>
    </w:p>
    <w:sectPr w:rsidR="00820EA1" w:rsidRPr="00BA039A" w:rsidSect="009B60E9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A1" w:rsidRDefault="00820EA1" w:rsidP="00410689">
      <w:r>
        <w:separator/>
      </w:r>
    </w:p>
  </w:endnote>
  <w:endnote w:type="continuationSeparator" w:id="0">
    <w:p w:rsidR="00820EA1" w:rsidRDefault="00820EA1" w:rsidP="0041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A1" w:rsidRDefault="00820EA1" w:rsidP="00410689">
      <w:r>
        <w:separator/>
      </w:r>
    </w:p>
  </w:footnote>
  <w:footnote w:type="continuationSeparator" w:id="0">
    <w:p w:rsidR="00820EA1" w:rsidRDefault="00820EA1" w:rsidP="00410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6C"/>
    <w:rsid w:val="00000D6D"/>
    <w:rsid w:val="00007CC4"/>
    <w:rsid w:val="00016C5E"/>
    <w:rsid w:val="00016CA6"/>
    <w:rsid w:val="00023177"/>
    <w:rsid w:val="00023732"/>
    <w:rsid w:val="00030C85"/>
    <w:rsid w:val="00030D87"/>
    <w:rsid w:val="0003444A"/>
    <w:rsid w:val="0003511A"/>
    <w:rsid w:val="00043BF6"/>
    <w:rsid w:val="0004717C"/>
    <w:rsid w:val="00054416"/>
    <w:rsid w:val="00062D9A"/>
    <w:rsid w:val="000652E6"/>
    <w:rsid w:val="00090014"/>
    <w:rsid w:val="00094E13"/>
    <w:rsid w:val="00095669"/>
    <w:rsid w:val="000A7225"/>
    <w:rsid w:val="000B1D49"/>
    <w:rsid w:val="000C2CE9"/>
    <w:rsid w:val="000C6A12"/>
    <w:rsid w:val="000D1586"/>
    <w:rsid w:val="000E24C6"/>
    <w:rsid w:val="000E7843"/>
    <w:rsid w:val="000F3513"/>
    <w:rsid w:val="000F5EF3"/>
    <w:rsid w:val="000F7423"/>
    <w:rsid w:val="00110DF4"/>
    <w:rsid w:val="00114D7B"/>
    <w:rsid w:val="0012566F"/>
    <w:rsid w:val="00136523"/>
    <w:rsid w:val="00143CA5"/>
    <w:rsid w:val="00153BCF"/>
    <w:rsid w:val="00160291"/>
    <w:rsid w:val="0016374D"/>
    <w:rsid w:val="0016543D"/>
    <w:rsid w:val="00167BB8"/>
    <w:rsid w:val="001712C7"/>
    <w:rsid w:val="00174D73"/>
    <w:rsid w:val="00177851"/>
    <w:rsid w:val="00181E55"/>
    <w:rsid w:val="00184093"/>
    <w:rsid w:val="00190D62"/>
    <w:rsid w:val="00194E79"/>
    <w:rsid w:val="001955E3"/>
    <w:rsid w:val="00195FA1"/>
    <w:rsid w:val="001A5B60"/>
    <w:rsid w:val="001A7E2A"/>
    <w:rsid w:val="001C09E1"/>
    <w:rsid w:val="001C41C5"/>
    <w:rsid w:val="001C6900"/>
    <w:rsid w:val="001C7EF2"/>
    <w:rsid w:val="001D3D36"/>
    <w:rsid w:val="001D509D"/>
    <w:rsid w:val="001E0CE6"/>
    <w:rsid w:val="001E223B"/>
    <w:rsid w:val="001F14FC"/>
    <w:rsid w:val="00203F4E"/>
    <w:rsid w:val="002048A2"/>
    <w:rsid w:val="002060AC"/>
    <w:rsid w:val="00206CC2"/>
    <w:rsid w:val="0021357F"/>
    <w:rsid w:val="00220064"/>
    <w:rsid w:val="0022342A"/>
    <w:rsid w:val="00233F8F"/>
    <w:rsid w:val="002351C1"/>
    <w:rsid w:val="002351EE"/>
    <w:rsid w:val="002413CE"/>
    <w:rsid w:val="002443F5"/>
    <w:rsid w:val="00250D6F"/>
    <w:rsid w:val="00260F75"/>
    <w:rsid w:val="00270CFF"/>
    <w:rsid w:val="00277B9D"/>
    <w:rsid w:val="002878B0"/>
    <w:rsid w:val="00295C16"/>
    <w:rsid w:val="002963D8"/>
    <w:rsid w:val="002B20AD"/>
    <w:rsid w:val="002B6408"/>
    <w:rsid w:val="002C12D3"/>
    <w:rsid w:val="002D17A7"/>
    <w:rsid w:val="002D2529"/>
    <w:rsid w:val="002D5BAB"/>
    <w:rsid w:val="002E29C6"/>
    <w:rsid w:val="002E4509"/>
    <w:rsid w:val="002E6D79"/>
    <w:rsid w:val="002E7B2B"/>
    <w:rsid w:val="002F2877"/>
    <w:rsid w:val="002F2AB0"/>
    <w:rsid w:val="003139FC"/>
    <w:rsid w:val="00314287"/>
    <w:rsid w:val="00316849"/>
    <w:rsid w:val="00322EF1"/>
    <w:rsid w:val="00322FC8"/>
    <w:rsid w:val="003275B0"/>
    <w:rsid w:val="00327FC1"/>
    <w:rsid w:val="00330109"/>
    <w:rsid w:val="0033128F"/>
    <w:rsid w:val="003537DE"/>
    <w:rsid w:val="00356CDE"/>
    <w:rsid w:val="00357B09"/>
    <w:rsid w:val="00361FFC"/>
    <w:rsid w:val="00365B32"/>
    <w:rsid w:val="0039544D"/>
    <w:rsid w:val="003B3ABF"/>
    <w:rsid w:val="003B48BA"/>
    <w:rsid w:val="003C5010"/>
    <w:rsid w:val="003D14B6"/>
    <w:rsid w:val="003D3CCA"/>
    <w:rsid w:val="003D3D02"/>
    <w:rsid w:val="003D6A91"/>
    <w:rsid w:val="003E5201"/>
    <w:rsid w:val="003E5E6E"/>
    <w:rsid w:val="003E69A9"/>
    <w:rsid w:val="003F1AE7"/>
    <w:rsid w:val="0040097B"/>
    <w:rsid w:val="004067F3"/>
    <w:rsid w:val="00410689"/>
    <w:rsid w:val="00410934"/>
    <w:rsid w:val="00423219"/>
    <w:rsid w:val="00431371"/>
    <w:rsid w:val="00436D17"/>
    <w:rsid w:val="00441B45"/>
    <w:rsid w:val="00442CCF"/>
    <w:rsid w:val="0044326E"/>
    <w:rsid w:val="004507DB"/>
    <w:rsid w:val="00452043"/>
    <w:rsid w:val="004523CA"/>
    <w:rsid w:val="004636B6"/>
    <w:rsid w:val="0046782A"/>
    <w:rsid w:val="00467A7F"/>
    <w:rsid w:val="00472FDB"/>
    <w:rsid w:val="004741CC"/>
    <w:rsid w:val="0048538D"/>
    <w:rsid w:val="004869CD"/>
    <w:rsid w:val="00493455"/>
    <w:rsid w:val="004B53DE"/>
    <w:rsid w:val="004B7C29"/>
    <w:rsid w:val="004C021C"/>
    <w:rsid w:val="004C1891"/>
    <w:rsid w:val="004D1AC3"/>
    <w:rsid w:val="004D5175"/>
    <w:rsid w:val="004D5B58"/>
    <w:rsid w:val="004E0F46"/>
    <w:rsid w:val="004E2CDE"/>
    <w:rsid w:val="004E3FE9"/>
    <w:rsid w:val="004F2BD6"/>
    <w:rsid w:val="004F4CBB"/>
    <w:rsid w:val="00504021"/>
    <w:rsid w:val="00505AAE"/>
    <w:rsid w:val="00506819"/>
    <w:rsid w:val="005070BB"/>
    <w:rsid w:val="00507E73"/>
    <w:rsid w:val="00514226"/>
    <w:rsid w:val="005144DD"/>
    <w:rsid w:val="00515B25"/>
    <w:rsid w:val="0052022F"/>
    <w:rsid w:val="005245F5"/>
    <w:rsid w:val="00536289"/>
    <w:rsid w:val="005406B6"/>
    <w:rsid w:val="0054139C"/>
    <w:rsid w:val="005436E2"/>
    <w:rsid w:val="005501DC"/>
    <w:rsid w:val="00553665"/>
    <w:rsid w:val="00555A0E"/>
    <w:rsid w:val="005734D4"/>
    <w:rsid w:val="00573D4A"/>
    <w:rsid w:val="005750AB"/>
    <w:rsid w:val="00575908"/>
    <w:rsid w:val="00576C7B"/>
    <w:rsid w:val="00580983"/>
    <w:rsid w:val="005877FF"/>
    <w:rsid w:val="00593321"/>
    <w:rsid w:val="00593E8F"/>
    <w:rsid w:val="005957D0"/>
    <w:rsid w:val="005A35E4"/>
    <w:rsid w:val="005A635C"/>
    <w:rsid w:val="005A69A6"/>
    <w:rsid w:val="005B11AE"/>
    <w:rsid w:val="005C1EC1"/>
    <w:rsid w:val="005C6624"/>
    <w:rsid w:val="005D2412"/>
    <w:rsid w:val="005D7A6C"/>
    <w:rsid w:val="005E281D"/>
    <w:rsid w:val="005E2DB8"/>
    <w:rsid w:val="005E46C5"/>
    <w:rsid w:val="005E6268"/>
    <w:rsid w:val="005F0489"/>
    <w:rsid w:val="005F12F7"/>
    <w:rsid w:val="005F1D80"/>
    <w:rsid w:val="005F68AE"/>
    <w:rsid w:val="00610D29"/>
    <w:rsid w:val="00620286"/>
    <w:rsid w:val="00626ED5"/>
    <w:rsid w:val="0063155E"/>
    <w:rsid w:val="00634B2D"/>
    <w:rsid w:val="00635C9B"/>
    <w:rsid w:val="00637027"/>
    <w:rsid w:val="00644B84"/>
    <w:rsid w:val="006509BA"/>
    <w:rsid w:val="00650B8E"/>
    <w:rsid w:val="006557BC"/>
    <w:rsid w:val="0065622E"/>
    <w:rsid w:val="00697BC9"/>
    <w:rsid w:val="006A5544"/>
    <w:rsid w:val="006A5D97"/>
    <w:rsid w:val="006A6D79"/>
    <w:rsid w:val="006D0958"/>
    <w:rsid w:val="006D5F48"/>
    <w:rsid w:val="006E27AF"/>
    <w:rsid w:val="006F04A5"/>
    <w:rsid w:val="006F3972"/>
    <w:rsid w:val="0070626C"/>
    <w:rsid w:val="00710A16"/>
    <w:rsid w:val="00712E8F"/>
    <w:rsid w:val="00724349"/>
    <w:rsid w:val="00726AAE"/>
    <w:rsid w:val="00733223"/>
    <w:rsid w:val="007333DC"/>
    <w:rsid w:val="00735833"/>
    <w:rsid w:val="00736B03"/>
    <w:rsid w:val="00736E3C"/>
    <w:rsid w:val="00742A7C"/>
    <w:rsid w:val="00751320"/>
    <w:rsid w:val="007515E9"/>
    <w:rsid w:val="00762963"/>
    <w:rsid w:val="007635E0"/>
    <w:rsid w:val="007809FE"/>
    <w:rsid w:val="00792968"/>
    <w:rsid w:val="00796D7C"/>
    <w:rsid w:val="007A3164"/>
    <w:rsid w:val="007A3D3E"/>
    <w:rsid w:val="007A42CD"/>
    <w:rsid w:val="007A603A"/>
    <w:rsid w:val="007B4BE6"/>
    <w:rsid w:val="007C13E9"/>
    <w:rsid w:val="007D2C55"/>
    <w:rsid w:val="007D37B4"/>
    <w:rsid w:val="007D46F4"/>
    <w:rsid w:val="007D6301"/>
    <w:rsid w:val="007E58B8"/>
    <w:rsid w:val="007F3E5D"/>
    <w:rsid w:val="008050D3"/>
    <w:rsid w:val="00810747"/>
    <w:rsid w:val="00814602"/>
    <w:rsid w:val="00814CA6"/>
    <w:rsid w:val="008165DB"/>
    <w:rsid w:val="00820EA1"/>
    <w:rsid w:val="0082116E"/>
    <w:rsid w:val="00822E1F"/>
    <w:rsid w:val="00831725"/>
    <w:rsid w:val="008366C8"/>
    <w:rsid w:val="00841341"/>
    <w:rsid w:val="00842460"/>
    <w:rsid w:val="00861752"/>
    <w:rsid w:val="00861D43"/>
    <w:rsid w:val="008762FE"/>
    <w:rsid w:val="00886C14"/>
    <w:rsid w:val="008A68E1"/>
    <w:rsid w:val="008B3445"/>
    <w:rsid w:val="008B4010"/>
    <w:rsid w:val="008C0436"/>
    <w:rsid w:val="008C0B1D"/>
    <w:rsid w:val="008C4F4E"/>
    <w:rsid w:val="008D5E21"/>
    <w:rsid w:val="008E0430"/>
    <w:rsid w:val="008E2831"/>
    <w:rsid w:val="008E2C16"/>
    <w:rsid w:val="008F03AA"/>
    <w:rsid w:val="00900680"/>
    <w:rsid w:val="009032C6"/>
    <w:rsid w:val="00907C82"/>
    <w:rsid w:val="00922E16"/>
    <w:rsid w:val="009232D7"/>
    <w:rsid w:val="00927E8E"/>
    <w:rsid w:val="009300E0"/>
    <w:rsid w:val="00942101"/>
    <w:rsid w:val="0094217F"/>
    <w:rsid w:val="0094298D"/>
    <w:rsid w:val="00944A44"/>
    <w:rsid w:val="009452C0"/>
    <w:rsid w:val="00950DD1"/>
    <w:rsid w:val="00950E58"/>
    <w:rsid w:val="009558FC"/>
    <w:rsid w:val="00957BD4"/>
    <w:rsid w:val="0096576C"/>
    <w:rsid w:val="00966558"/>
    <w:rsid w:val="009740D4"/>
    <w:rsid w:val="00977B70"/>
    <w:rsid w:val="009809EB"/>
    <w:rsid w:val="0098253B"/>
    <w:rsid w:val="00982BAA"/>
    <w:rsid w:val="00985EC9"/>
    <w:rsid w:val="009860EB"/>
    <w:rsid w:val="00986613"/>
    <w:rsid w:val="009875B2"/>
    <w:rsid w:val="00990DD3"/>
    <w:rsid w:val="00995918"/>
    <w:rsid w:val="00997F91"/>
    <w:rsid w:val="009A1F96"/>
    <w:rsid w:val="009A4635"/>
    <w:rsid w:val="009B2B22"/>
    <w:rsid w:val="009B37EC"/>
    <w:rsid w:val="009B60E9"/>
    <w:rsid w:val="009C72BD"/>
    <w:rsid w:val="009D2E9F"/>
    <w:rsid w:val="009D5CE2"/>
    <w:rsid w:val="009D635B"/>
    <w:rsid w:val="009D6635"/>
    <w:rsid w:val="009E2CE5"/>
    <w:rsid w:val="009E5F3F"/>
    <w:rsid w:val="009F0FF4"/>
    <w:rsid w:val="009F2F5F"/>
    <w:rsid w:val="009F5466"/>
    <w:rsid w:val="009F5762"/>
    <w:rsid w:val="009F5B2C"/>
    <w:rsid w:val="00A02C9C"/>
    <w:rsid w:val="00A15A20"/>
    <w:rsid w:val="00A1604E"/>
    <w:rsid w:val="00A275C1"/>
    <w:rsid w:val="00A42940"/>
    <w:rsid w:val="00A44188"/>
    <w:rsid w:val="00A4578D"/>
    <w:rsid w:val="00A51D6C"/>
    <w:rsid w:val="00A5526B"/>
    <w:rsid w:val="00A5748A"/>
    <w:rsid w:val="00A65873"/>
    <w:rsid w:val="00A70B8A"/>
    <w:rsid w:val="00A71103"/>
    <w:rsid w:val="00A82FBD"/>
    <w:rsid w:val="00A837E0"/>
    <w:rsid w:val="00A84306"/>
    <w:rsid w:val="00A909BE"/>
    <w:rsid w:val="00A912EF"/>
    <w:rsid w:val="00A914E4"/>
    <w:rsid w:val="00A91769"/>
    <w:rsid w:val="00A9283C"/>
    <w:rsid w:val="00A96FAB"/>
    <w:rsid w:val="00AA4D69"/>
    <w:rsid w:val="00AA57AE"/>
    <w:rsid w:val="00AB7658"/>
    <w:rsid w:val="00AC5966"/>
    <w:rsid w:val="00AC6B6D"/>
    <w:rsid w:val="00AD2098"/>
    <w:rsid w:val="00AD26DD"/>
    <w:rsid w:val="00AD3EBF"/>
    <w:rsid w:val="00AD6537"/>
    <w:rsid w:val="00AE3135"/>
    <w:rsid w:val="00AE473C"/>
    <w:rsid w:val="00AF1307"/>
    <w:rsid w:val="00AF1493"/>
    <w:rsid w:val="00AF5618"/>
    <w:rsid w:val="00AF5803"/>
    <w:rsid w:val="00B07A85"/>
    <w:rsid w:val="00B33D92"/>
    <w:rsid w:val="00B40369"/>
    <w:rsid w:val="00B41D02"/>
    <w:rsid w:val="00B47A02"/>
    <w:rsid w:val="00B569F4"/>
    <w:rsid w:val="00B60F03"/>
    <w:rsid w:val="00B641B2"/>
    <w:rsid w:val="00B7038C"/>
    <w:rsid w:val="00B72959"/>
    <w:rsid w:val="00B72BAE"/>
    <w:rsid w:val="00B73566"/>
    <w:rsid w:val="00B75607"/>
    <w:rsid w:val="00B77F67"/>
    <w:rsid w:val="00B8063B"/>
    <w:rsid w:val="00B85A0D"/>
    <w:rsid w:val="00B8619C"/>
    <w:rsid w:val="00B9531A"/>
    <w:rsid w:val="00B96A99"/>
    <w:rsid w:val="00BA039A"/>
    <w:rsid w:val="00BA1220"/>
    <w:rsid w:val="00BA337C"/>
    <w:rsid w:val="00BA6B26"/>
    <w:rsid w:val="00BB0CEB"/>
    <w:rsid w:val="00BB4103"/>
    <w:rsid w:val="00BC2D26"/>
    <w:rsid w:val="00BD0058"/>
    <w:rsid w:val="00BD41E9"/>
    <w:rsid w:val="00BF1AF8"/>
    <w:rsid w:val="00C00442"/>
    <w:rsid w:val="00C00B6C"/>
    <w:rsid w:val="00C058BC"/>
    <w:rsid w:val="00C071D6"/>
    <w:rsid w:val="00C076B9"/>
    <w:rsid w:val="00C07859"/>
    <w:rsid w:val="00C13B0F"/>
    <w:rsid w:val="00C16AC8"/>
    <w:rsid w:val="00C1739B"/>
    <w:rsid w:val="00C27968"/>
    <w:rsid w:val="00C42649"/>
    <w:rsid w:val="00C456CB"/>
    <w:rsid w:val="00C51CE7"/>
    <w:rsid w:val="00C54C43"/>
    <w:rsid w:val="00C5525B"/>
    <w:rsid w:val="00C619ED"/>
    <w:rsid w:val="00C6270E"/>
    <w:rsid w:val="00C638BA"/>
    <w:rsid w:val="00C72837"/>
    <w:rsid w:val="00C76567"/>
    <w:rsid w:val="00C767DB"/>
    <w:rsid w:val="00C76C41"/>
    <w:rsid w:val="00C87145"/>
    <w:rsid w:val="00C9240D"/>
    <w:rsid w:val="00C93E5B"/>
    <w:rsid w:val="00C95776"/>
    <w:rsid w:val="00CA395B"/>
    <w:rsid w:val="00CB4372"/>
    <w:rsid w:val="00CC7257"/>
    <w:rsid w:val="00CD7733"/>
    <w:rsid w:val="00CE09A1"/>
    <w:rsid w:val="00CE4535"/>
    <w:rsid w:val="00D17BE1"/>
    <w:rsid w:val="00D231E2"/>
    <w:rsid w:val="00D26419"/>
    <w:rsid w:val="00D27AA2"/>
    <w:rsid w:val="00D3307C"/>
    <w:rsid w:val="00D552BB"/>
    <w:rsid w:val="00D56E85"/>
    <w:rsid w:val="00D603B4"/>
    <w:rsid w:val="00D621DA"/>
    <w:rsid w:val="00D74E96"/>
    <w:rsid w:val="00D75488"/>
    <w:rsid w:val="00D754B0"/>
    <w:rsid w:val="00D75F2C"/>
    <w:rsid w:val="00D80A81"/>
    <w:rsid w:val="00D85C38"/>
    <w:rsid w:val="00D86B0E"/>
    <w:rsid w:val="00D876C0"/>
    <w:rsid w:val="00D9716D"/>
    <w:rsid w:val="00DA054E"/>
    <w:rsid w:val="00DA26D1"/>
    <w:rsid w:val="00DB3F2C"/>
    <w:rsid w:val="00DB5F3A"/>
    <w:rsid w:val="00DC546C"/>
    <w:rsid w:val="00DC7102"/>
    <w:rsid w:val="00DD1695"/>
    <w:rsid w:val="00DE360B"/>
    <w:rsid w:val="00DE5114"/>
    <w:rsid w:val="00DF4DAE"/>
    <w:rsid w:val="00DF5F75"/>
    <w:rsid w:val="00DF651A"/>
    <w:rsid w:val="00E056B6"/>
    <w:rsid w:val="00E1311D"/>
    <w:rsid w:val="00E14874"/>
    <w:rsid w:val="00E205F3"/>
    <w:rsid w:val="00E224AA"/>
    <w:rsid w:val="00E235CE"/>
    <w:rsid w:val="00E31C3B"/>
    <w:rsid w:val="00E46B65"/>
    <w:rsid w:val="00E532DB"/>
    <w:rsid w:val="00E713CD"/>
    <w:rsid w:val="00E7329E"/>
    <w:rsid w:val="00E767C5"/>
    <w:rsid w:val="00E83681"/>
    <w:rsid w:val="00E95CE7"/>
    <w:rsid w:val="00EA01DB"/>
    <w:rsid w:val="00EA3DE5"/>
    <w:rsid w:val="00EB3D2B"/>
    <w:rsid w:val="00EB5022"/>
    <w:rsid w:val="00EB7B01"/>
    <w:rsid w:val="00EC5D08"/>
    <w:rsid w:val="00ED0A46"/>
    <w:rsid w:val="00ED280D"/>
    <w:rsid w:val="00ED44A4"/>
    <w:rsid w:val="00EE4940"/>
    <w:rsid w:val="00EE7B17"/>
    <w:rsid w:val="00EF3755"/>
    <w:rsid w:val="00F00E53"/>
    <w:rsid w:val="00F102A1"/>
    <w:rsid w:val="00F13F14"/>
    <w:rsid w:val="00F26815"/>
    <w:rsid w:val="00F350B3"/>
    <w:rsid w:val="00F3644A"/>
    <w:rsid w:val="00F36CB0"/>
    <w:rsid w:val="00F43FCD"/>
    <w:rsid w:val="00F4611E"/>
    <w:rsid w:val="00F507AF"/>
    <w:rsid w:val="00F52313"/>
    <w:rsid w:val="00F52A0C"/>
    <w:rsid w:val="00F614D7"/>
    <w:rsid w:val="00F6542C"/>
    <w:rsid w:val="00F65A85"/>
    <w:rsid w:val="00F807BA"/>
    <w:rsid w:val="00F852DB"/>
    <w:rsid w:val="00F877EF"/>
    <w:rsid w:val="00FA6754"/>
    <w:rsid w:val="00FC3C22"/>
    <w:rsid w:val="00FC4542"/>
    <w:rsid w:val="00FD1B98"/>
    <w:rsid w:val="00FD21E5"/>
    <w:rsid w:val="00FD3EA6"/>
    <w:rsid w:val="00FE0910"/>
    <w:rsid w:val="00FE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6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0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068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0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0689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759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3E8F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2</Pages>
  <Words>44</Words>
  <Characters>257</Characters>
  <Application>Microsoft Office Outlook</Application>
  <DocSecurity>0</DocSecurity>
  <Lines>0</Lines>
  <Paragraphs>0</Paragraphs>
  <ScaleCrop>false</ScaleCrop>
  <Company>FreeSkyCD.Cn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Administrator</cp:lastModifiedBy>
  <cp:revision>46</cp:revision>
  <cp:lastPrinted>2016-11-02T02:31:00Z</cp:lastPrinted>
  <dcterms:created xsi:type="dcterms:W3CDTF">2016-10-31T08:13:00Z</dcterms:created>
  <dcterms:modified xsi:type="dcterms:W3CDTF">2016-11-02T06:58:00Z</dcterms:modified>
</cp:coreProperties>
</file>